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EEC" w14:textId="77777777" w:rsidR="00961B5F" w:rsidRDefault="00961B5F" w:rsidP="00961B5F">
      <w:pPr>
        <w:tabs>
          <w:tab w:val="left" w:pos="4186"/>
        </w:tabs>
        <w:rPr>
          <w:color w:val="003366"/>
        </w:rPr>
      </w:pPr>
      <w:r w:rsidRPr="002B24F4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73ACF77" wp14:editId="7635BA0E">
            <wp:simplePos x="0" y="0"/>
            <wp:positionH relativeFrom="column">
              <wp:posOffset>3041015</wp:posOffset>
            </wp:positionH>
            <wp:positionV relativeFrom="paragraph">
              <wp:posOffset>34290</wp:posOffset>
            </wp:positionV>
            <wp:extent cx="400685" cy="4572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D3D">
        <w:tab/>
      </w:r>
    </w:p>
    <w:p w14:paraId="06FFEE1B" w14:textId="77777777" w:rsidR="00961B5F" w:rsidRDefault="00961B5F" w:rsidP="002B24F4">
      <w:pPr>
        <w:pStyle w:val="Didascalia"/>
        <w:shd w:val="clear" w:color="auto" w:fill="FFFFFF" w:themeFill="background1"/>
        <w:ind w:right="-1"/>
        <w:rPr>
          <w:color w:val="003366"/>
          <w:sz w:val="22"/>
          <w:szCs w:val="22"/>
        </w:rPr>
      </w:pPr>
    </w:p>
    <w:p w14:paraId="235E4865" w14:textId="32F6650B" w:rsidR="002B24F4" w:rsidRPr="002B24F4" w:rsidRDefault="002B24F4" w:rsidP="002B24F4">
      <w:pPr>
        <w:pStyle w:val="Didascalia"/>
        <w:shd w:val="clear" w:color="auto" w:fill="FFFFFF" w:themeFill="background1"/>
        <w:ind w:right="-1"/>
        <w:rPr>
          <w:color w:val="003366"/>
          <w:sz w:val="22"/>
          <w:szCs w:val="22"/>
        </w:rPr>
      </w:pPr>
      <w:r w:rsidRPr="002B24F4">
        <w:rPr>
          <w:color w:val="003366"/>
          <w:sz w:val="22"/>
          <w:szCs w:val="22"/>
        </w:rPr>
        <w:t>Ministero dell</w:t>
      </w:r>
      <w:r w:rsidR="00180B88">
        <w:rPr>
          <w:color w:val="003366"/>
          <w:sz w:val="22"/>
          <w:szCs w:val="22"/>
        </w:rPr>
        <w:t>’</w:t>
      </w:r>
      <w:r w:rsidRPr="002B24F4">
        <w:rPr>
          <w:color w:val="003366"/>
          <w:sz w:val="22"/>
          <w:szCs w:val="22"/>
        </w:rPr>
        <w:t>Istruzione</w:t>
      </w:r>
      <w:r w:rsidR="000602B7">
        <w:rPr>
          <w:color w:val="003366"/>
          <w:sz w:val="22"/>
          <w:szCs w:val="22"/>
        </w:rPr>
        <w:t xml:space="preserve"> e del Merito</w:t>
      </w:r>
    </w:p>
    <w:p w14:paraId="730C0236" w14:textId="77777777" w:rsidR="002B24F4" w:rsidRPr="002B24F4" w:rsidRDefault="002B24F4" w:rsidP="002B24F4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color w:val="003366"/>
        </w:rPr>
      </w:pPr>
      <w:r w:rsidRPr="002B24F4">
        <w:rPr>
          <w:rFonts w:ascii="Times New Roman" w:hAnsi="Times New Roman" w:cs="Times New Roman"/>
          <w:b/>
          <w:i/>
          <w:iCs/>
          <w:color w:val="003366"/>
        </w:rPr>
        <w:t>Ufficio Scolastico Regionale per il Lazio</w:t>
      </w:r>
    </w:p>
    <w:p w14:paraId="2EBDC250" w14:textId="77777777" w:rsidR="002B24F4" w:rsidRPr="002B24F4" w:rsidRDefault="002B24F4" w:rsidP="002B24F4">
      <w:pPr>
        <w:pStyle w:val="Titolo4"/>
        <w:shd w:val="clear" w:color="auto" w:fill="FFFFFF" w:themeFill="background1"/>
        <w:ind w:right="-1"/>
        <w:rPr>
          <w:color w:val="003366"/>
          <w:sz w:val="32"/>
          <w:szCs w:val="32"/>
        </w:rPr>
      </w:pPr>
      <w:r w:rsidRPr="002B24F4">
        <w:rPr>
          <w:color w:val="003366"/>
          <w:sz w:val="32"/>
          <w:szCs w:val="32"/>
        </w:rPr>
        <w:t>Liceo Scientifico Statale "G. KEPLERO"</w:t>
      </w:r>
    </w:p>
    <w:p w14:paraId="40D431BB" w14:textId="77777777" w:rsidR="00FB3D3D" w:rsidRDefault="002B24F4" w:rsidP="00A73F0E">
      <w:pPr>
        <w:shd w:val="clear" w:color="auto" w:fill="FFFFFF" w:themeFill="background1"/>
        <w:spacing w:before="60" w:after="0" w:line="240" w:lineRule="auto"/>
        <w:jc w:val="center"/>
        <w:rPr>
          <w:rFonts w:ascii="Times New Roman" w:hAnsi="Times New Roman" w:cs="Times New Roman"/>
          <w:color w:val="003366"/>
          <w:sz w:val="15"/>
          <w:szCs w:val="15"/>
        </w:rPr>
      </w:pPr>
      <w:r w:rsidRPr="00801EE1">
        <w:rPr>
          <w:rFonts w:ascii="Times New Roman" w:hAnsi="Times New Roman" w:cs="Times New Roman"/>
          <w:color w:val="003366"/>
          <w:sz w:val="15"/>
          <w:szCs w:val="15"/>
          <w:lang w:val="en-US"/>
        </w:rPr>
        <w:t xml:space="preserve">Cod. Mecc. RMPS19000T - C.F. 80230950588 - </w:t>
      </w:r>
      <w:r w:rsidR="00FB3D3D" w:rsidRPr="00801EE1">
        <w:rPr>
          <w:rFonts w:ascii="Times New Roman" w:hAnsi="Times New Roman" w:cs="Times New Roman"/>
          <w:color w:val="003366"/>
          <w:sz w:val="15"/>
          <w:szCs w:val="15"/>
          <w:lang w:val="en-US"/>
        </w:rPr>
        <w:t xml:space="preserve">Distr. </w:t>
      </w:r>
      <w:r w:rsidR="00FB3D3D" w:rsidRPr="0055687B">
        <w:rPr>
          <w:rFonts w:ascii="Times New Roman" w:hAnsi="Times New Roman" w:cs="Times New Roman"/>
          <w:color w:val="003366"/>
          <w:sz w:val="15"/>
          <w:szCs w:val="15"/>
        </w:rPr>
        <w:t>23°</w:t>
      </w:r>
      <w:r w:rsidR="00A73F0E">
        <w:rPr>
          <w:rFonts w:ascii="Times New Roman" w:hAnsi="Times New Roman" w:cs="Times New Roman"/>
          <w:color w:val="003366"/>
          <w:sz w:val="15"/>
          <w:szCs w:val="15"/>
        </w:rPr>
        <w:t xml:space="preserve"> - Sede centrale: V</w:t>
      </w:r>
      <w:r w:rsidR="00A73F0E" w:rsidRPr="0055687B">
        <w:rPr>
          <w:rFonts w:ascii="Times New Roman" w:hAnsi="Times New Roman" w:cs="Times New Roman"/>
          <w:color w:val="003366"/>
          <w:sz w:val="15"/>
          <w:szCs w:val="15"/>
        </w:rPr>
        <w:t>ia Silvestro Gherardi, 87/89 - 00146 Roma</w:t>
      </w:r>
    </w:p>
    <w:p w14:paraId="2784B564" w14:textId="77777777" w:rsidR="00DF404E" w:rsidRPr="00A73F0E" w:rsidRDefault="00FB3D3D" w:rsidP="00A73F0E">
      <w:pPr>
        <w:shd w:val="clear" w:color="auto" w:fill="FFFFFF" w:themeFill="background1"/>
        <w:spacing w:after="0" w:line="240" w:lineRule="auto"/>
        <w:jc w:val="center"/>
        <w:rPr>
          <w:rStyle w:val="Collegamentoipertestuale"/>
          <w:rFonts w:ascii="Times New Roman" w:hAnsi="Times New Roman" w:cs="Times New Roman"/>
          <w:color w:val="003366"/>
          <w:sz w:val="15"/>
          <w:szCs w:val="15"/>
          <w:u w:val="none"/>
        </w:rPr>
      </w:pPr>
      <w:r w:rsidRPr="007532C4">
        <w:rPr>
          <w:rFonts w:ascii="Times New Roman" w:hAnsi="Times New Roman" w:cs="Times New Roman"/>
          <w:color w:val="003366"/>
          <w:sz w:val="16"/>
          <w:szCs w:val="16"/>
        </w:rPr>
        <w:t>Via Avicenna, snc - 00146 Roma</w:t>
      </w:r>
      <w:r>
        <w:rPr>
          <w:rFonts w:ascii="Times New Roman" w:hAnsi="Times New Roman" w:cs="Times New Roman"/>
          <w:color w:val="003366"/>
          <w:sz w:val="15"/>
          <w:szCs w:val="15"/>
        </w:rPr>
        <w:t xml:space="preserve"> - </w:t>
      </w:r>
      <w:r w:rsidR="00DF404E" w:rsidRPr="0055687B">
        <w:rPr>
          <w:rFonts w:ascii="Times New Roman" w:hAnsi="Times New Roman" w:cs="Times New Roman"/>
          <w:color w:val="003366"/>
          <w:sz w:val="15"/>
          <w:szCs w:val="15"/>
        </w:rPr>
        <w:t>Tel.</w:t>
      </w:r>
      <w:r w:rsidR="00DF404E">
        <w:rPr>
          <w:rFonts w:ascii="Times New Roman" w:hAnsi="Times New Roman" w:cs="Times New Roman"/>
          <w:color w:val="003366"/>
          <w:sz w:val="15"/>
          <w:szCs w:val="15"/>
        </w:rPr>
        <w:t xml:space="preserve"> </w:t>
      </w:r>
      <w:r w:rsidR="00DF404E" w:rsidRPr="0055687B">
        <w:rPr>
          <w:rFonts w:ascii="Times New Roman" w:hAnsi="Times New Roman" w:cs="Times New Roman"/>
          <w:color w:val="003366"/>
          <w:sz w:val="15"/>
          <w:szCs w:val="15"/>
        </w:rPr>
        <w:t>06121123925</w:t>
      </w:r>
      <w:r>
        <w:rPr>
          <w:rFonts w:ascii="Times New Roman" w:hAnsi="Times New Roman" w:cs="Times New Roman"/>
          <w:color w:val="003366"/>
          <w:sz w:val="15"/>
          <w:szCs w:val="15"/>
        </w:rPr>
        <w:t xml:space="preserve"> - </w:t>
      </w:r>
      <w:r w:rsidR="00DF404E">
        <w:rPr>
          <w:rFonts w:ascii="Times New Roman" w:hAnsi="Times New Roman" w:cs="Times New Roman"/>
          <w:color w:val="003366"/>
          <w:sz w:val="16"/>
          <w:szCs w:val="16"/>
        </w:rPr>
        <w:t xml:space="preserve">Succursale: </w:t>
      </w:r>
      <w:r w:rsidR="002B24F4" w:rsidRPr="007532C4">
        <w:rPr>
          <w:rFonts w:ascii="Times New Roman" w:hAnsi="Times New Roman" w:cs="Times New Roman"/>
          <w:color w:val="003366"/>
          <w:sz w:val="16"/>
          <w:szCs w:val="16"/>
        </w:rPr>
        <w:t xml:space="preserve">Via delle Vigne, 156 </w:t>
      </w:r>
      <w:r w:rsidR="00DF404E">
        <w:rPr>
          <w:rFonts w:ascii="Times New Roman" w:hAnsi="Times New Roman" w:cs="Times New Roman"/>
          <w:color w:val="003366"/>
          <w:sz w:val="16"/>
          <w:szCs w:val="16"/>
        </w:rPr>
        <w:t xml:space="preserve">- </w:t>
      </w:r>
      <w:r w:rsidR="002B24F4" w:rsidRPr="007532C4">
        <w:rPr>
          <w:rFonts w:ascii="Times New Roman" w:hAnsi="Times New Roman" w:cs="Times New Roman"/>
          <w:color w:val="003366"/>
          <w:sz w:val="16"/>
          <w:szCs w:val="16"/>
        </w:rPr>
        <w:t xml:space="preserve">00148 Roma </w:t>
      </w:r>
      <w:r w:rsidR="00A73F0E">
        <w:rPr>
          <w:rFonts w:ascii="Times New Roman" w:hAnsi="Times New Roman" w:cs="Times New Roman"/>
          <w:color w:val="003366"/>
          <w:sz w:val="16"/>
          <w:szCs w:val="16"/>
        </w:rPr>
        <w:t xml:space="preserve">– </w:t>
      </w:r>
      <w:r w:rsidR="002B24F4" w:rsidRPr="007532C4">
        <w:rPr>
          <w:rFonts w:ascii="Times New Roman" w:hAnsi="Times New Roman" w:cs="Times New Roman"/>
          <w:color w:val="003366"/>
          <w:sz w:val="16"/>
          <w:szCs w:val="16"/>
        </w:rPr>
        <w:t>Tel</w:t>
      </w:r>
      <w:r w:rsidR="00A73F0E">
        <w:rPr>
          <w:rFonts w:ascii="Times New Roman" w:hAnsi="Times New Roman" w:cs="Times New Roman"/>
          <w:color w:val="003366"/>
          <w:sz w:val="16"/>
          <w:szCs w:val="16"/>
        </w:rPr>
        <w:t>.</w:t>
      </w:r>
      <w:r w:rsidR="002B24F4" w:rsidRPr="007532C4">
        <w:rPr>
          <w:rFonts w:ascii="Times New Roman" w:hAnsi="Times New Roman" w:cs="Times New Roman"/>
          <w:color w:val="003366"/>
          <w:sz w:val="16"/>
          <w:szCs w:val="16"/>
        </w:rPr>
        <w:t xml:space="preserve"> 06121126685</w:t>
      </w:r>
      <w:r w:rsidRPr="00DF404E">
        <w:rPr>
          <w:rStyle w:val="Collegamentoipertestuale"/>
          <w:rFonts w:ascii="Times New Roman" w:hAnsi="Times New Roman" w:cs="Times New Roman"/>
          <w:color w:val="003366"/>
          <w:sz w:val="16"/>
          <w:szCs w:val="16"/>
          <w:u w:val="none"/>
        </w:rPr>
        <w:t xml:space="preserve"> </w:t>
      </w:r>
    </w:p>
    <w:p w14:paraId="292F8ABB" w14:textId="77777777" w:rsidR="00DF404E" w:rsidRPr="00FB3D3D" w:rsidRDefault="00FB3D3D" w:rsidP="00A73F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3366"/>
          <w:sz w:val="15"/>
          <w:szCs w:val="15"/>
        </w:rPr>
      </w:pPr>
      <w:r w:rsidRPr="007532C4">
        <w:rPr>
          <w:rFonts w:ascii="Times New Roman" w:hAnsi="Times New Roman" w:cs="Times New Roman"/>
          <w:color w:val="003366"/>
          <w:sz w:val="16"/>
          <w:szCs w:val="16"/>
        </w:rPr>
        <w:t>Sito</w:t>
      </w:r>
      <w:r>
        <w:rPr>
          <w:rFonts w:ascii="Times New Roman" w:hAnsi="Times New Roman" w:cs="Times New Roman"/>
          <w:color w:val="003366"/>
          <w:sz w:val="16"/>
          <w:szCs w:val="16"/>
        </w:rPr>
        <w:t xml:space="preserve"> </w:t>
      </w:r>
      <w:r w:rsidRPr="007532C4">
        <w:rPr>
          <w:rFonts w:ascii="Times New Roman" w:hAnsi="Times New Roman" w:cs="Times New Roman"/>
          <w:color w:val="003366"/>
          <w:sz w:val="16"/>
          <w:szCs w:val="16"/>
        </w:rPr>
        <w:t xml:space="preserve">web: </w:t>
      </w:r>
      <w:hyperlink r:id="rId9" w:history="1">
        <w:r w:rsidRPr="00DF404E">
          <w:rPr>
            <w:rStyle w:val="Collegamentoipertestuale"/>
            <w:rFonts w:ascii="Times New Roman" w:hAnsi="Times New Roman" w:cs="Times New Roman"/>
            <w:sz w:val="16"/>
            <w:szCs w:val="16"/>
          </w:rPr>
          <w:t>www.liceokepleroroma.edu.it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7532C4">
        <w:rPr>
          <w:rFonts w:ascii="Times New Roman" w:hAnsi="Times New Roman" w:cs="Times New Roman"/>
          <w:color w:val="003366"/>
          <w:sz w:val="16"/>
          <w:szCs w:val="16"/>
        </w:rPr>
        <w:t xml:space="preserve">E-mail: </w:t>
      </w:r>
      <w:hyperlink r:id="rId10" w:history="1">
        <w:r w:rsidRPr="002E4C3C">
          <w:rPr>
            <w:rStyle w:val="Collegamentoipertestuale"/>
            <w:rFonts w:ascii="Times New Roman" w:hAnsi="Times New Roman" w:cs="Times New Roman"/>
            <w:sz w:val="16"/>
            <w:szCs w:val="16"/>
          </w:rPr>
          <w:t>rmps19000t@istruzione.it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-</w:t>
      </w:r>
      <w:r>
        <w:rPr>
          <w:rFonts w:ascii="Times New Roman" w:hAnsi="Times New Roman" w:cs="Times New Roman"/>
          <w:color w:val="003366"/>
          <w:sz w:val="15"/>
          <w:szCs w:val="15"/>
        </w:rPr>
        <w:t xml:space="preserve"> </w:t>
      </w:r>
      <w:hyperlink r:id="rId11" w:history="1">
        <w:r w:rsidRPr="002E4C3C">
          <w:rPr>
            <w:rStyle w:val="Collegamentoipertestuale"/>
            <w:rFonts w:ascii="Times New Roman" w:hAnsi="Times New Roman" w:cs="Times New Roman"/>
            <w:sz w:val="16"/>
            <w:szCs w:val="16"/>
          </w:rPr>
          <w:t>succursale@liceokepleroroma.edu.it</w:t>
        </w:r>
      </w:hyperlink>
      <w:r w:rsidR="00DF404E">
        <w:rPr>
          <w:rStyle w:val="Collegamentoipertestuale"/>
          <w:rFonts w:ascii="Times New Roman" w:hAnsi="Times New Roman" w:cs="Times New Roman"/>
          <w:sz w:val="16"/>
          <w:szCs w:val="16"/>
        </w:rPr>
        <w:t xml:space="preserve"> </w:t>
      </w:r>
    </w:p>
    <w:p w14:paraId="1FE9F3C3" w14:textId="77777777" w:rsidR="002B24F4" w:rsidRDefault="002B24F4" w:rsidP="00E75CB9">
      <w:pPr>
        <w:jc w:val="both"/>
      </w:pPr>
    </w:p>
    <w:tbl>
      <w:tblPr>
        <w:tblStyle w:val="Grigliatabella"/>
        <w:tblW w:w="5147" w:type="dxa"/>
        <w:tblInd w:w="5631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147"/>
      </w:tblGrid>
      <w:tr w:rsidR="00801EE1" w:rsidRPr="00394654" w14:paraId="07C28D92" w14:textId="77777777" w:rsidTr="00801EE1">
        <w:tc>
          <w:tcPr>
            <w:tcW w:w="5147" w:type="dxa"/>
          </w:tcPr>
          <w:p w14:paraId="43D61A7A" w14:textId="77777777" w:rsidR="00801EE1" w:rsidRPr="00FD3150" w:rsidRDefault="00801EE1" w:rsidP="0078073C">
            <w:pPr>
              <w:rPr>
                <w:rFonts w:cstheme="minorHAnsi"/>
                <w:sz w:val="22"/>
                <w:szCs w:val="22"/>
              </w:rPr>
            </w:pPr>
            <w:r w:rsidRPr="00FD3150">
              <w:rPr>
                <w:rFonts w:asciiTheme="minorHAnsi" w:hAnsiTheme="minorHAnsi" w:cstheme="minorHAnsi"/>
                <w:sz w:val="22"/>
                <w:szCs w:val="22"/>
              </w:rPr>
              <w:t xml:space="preserve">Ai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Sigg. Genitori della studentessa/dello studente</w:t>
            </w:r>
          </w:p>
        </w:tc>
      </w:tr>
      <w:tr w:rsidR="00801EE1" w:rsidRPr="00FD3150" w14:paraId="045FBFB1" w14:textId="77777777" w:rsidTr="00801EE1">
        <w:tc>
          <w:tcPr>
            <w:tcW w:w="5147" w:type="dxa"/>
          </w:tcPr>
          <w:p w14:paraId="4DBDC5F2" w14:textId="77777777" w:rsidR="00801EE1" w:rsidRPr="00FD3150" w:rsidRDefault="00801EE1" w:rsidP="00780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</w:t>
            </w:r>
          </w:p>
        </w:tc>
      </w:tr>
      <w:tr w:rsidR="00801EE1" w:rsidRPr="00FD3150" w14:paraId="6A21BAB2" w14:textId="77777777" w:rsidTr="00801EE1">
        <w:tc>
          <w:tcPr>
            <w:tcW w:w="5147" w:type="dxa"/>
          </w:tcPr>
          <w:p w14:paraId="6849968E" w14:textId="77777777" w:rsidR="00801EE1" w:rsidRPr="00FD3150" w:rsidRDefault="00801EE1" w:rsidP="00801EE1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Classe ______________ sez. ____</w:t>
            </w:r>
          </w:p>
        </w:tc>
      </w:tr>
    </w:tbl>
    <w:p w14:paraId="5696D885" w14:textId="56AD9587" w:rsidR="008632F4" w:rsidRPr="008611F2" w:rsidRDefault="008632F4" w:rsidP="00E75CB9">
      <w:pPr>
        <w:spacing w:before="200"/>
        <w:jc w:val="both"/>
        <w:rPr>
          <w:rFonts w:cstheme="minorHAnsi"/>
          <w:b/>
        </w:rPr>
      </w:pPr>
      <w:r w:rsidRPr="008611F2">
        <w:rPr>
          <w:rFonts w:cstheme="minorHAnsi"/>
          <w:bCs/>
        </w:rPr>
        <w:t>OGGETTO:</w:t>
      </w:r>
      <w:r w:rsidRPr="008D6D33">
        <w:rPr>
          <w:rFonts w:cstheme="minorHAnsi"/>
        </w:rPr>
        <w:t xml:space="preserve"> </w:t>
      </w:r>
      <w:r w:rsidR="00801EE1">
        <w:rPr>
          <w:rFonts w:ascii="Calibri" w:eastAsia="Calibri" w:hAnsi="Calibri" w:cs="Calibri"/>
          <w:spacing w:val="-1"/>
        </w:rPr>
        <w:t>c</w:t>
      </w:r>
      <w:r w:rsidR="00801EE1" w:rsidRPr="003F11A6">
        <w:rPr>
          <w:rFonts w:ascii="Calibri" w:eastAsia="Calibri" w:hAnsi="Calibri" w:cs="Calibri"/>
          <w:spacing w:val="-1"/>
        </w:rPr>
        <w:t>omunicazione del docente coordinatore di classe per superamento n. 10 ingressi posticipati</w:t>
      </w:r>
      <w:r w:rsidR="00801EE1">
        <w:rPr>
          <w:rFonts w:ascii="Calibri" w:eastAsia="Calibri" w:hAnsi="Calibri" w:cs="Calibri"/>
          <w:spacing w:val="-1"/>
        </w:rPr>
        <w:t>.</w:t>
      </w:r>
    </w:p>
    <w:p w14:paraId="1D9AA2BA" w14:textId="36DFE105" w:rsidR="00356921" w:rsidRPr="00356921" w:rsidRDefault="008632F4" w:rsidP="00356921">
      <w:pPr>
        <w:spacing w:after="0"/>
        <w:jc w:val="both"/>
        <w:rPr>
          <w:rFonts w:cstheme="minorHAnsi"/>
        </w:rPr>
      </w:pPr>
      <w:r w:rsidRPr="00E54526">
        <w:rPr>
          <w:rFonts w:cstheme="minorHAnsi"/>
        </w:rPr>
        <w:tab/>
      </w:r>
      <w:r w:rsidR="003C4AFD">
        <w:rPr>
          <w:rFonts w:cstheme="minorHAnsi"/>
        </w:rPr>
        <w:t>Si comunica</w:t>
      </w:r>
      <w:r w:rsidR="00356921">
        <w:rPr>
          <w:rFonts w:cstheme="minorHAnsi"/>
        </w:rPr>
        <w:t xml:space="preserve"> </w:t>
      </w:r>
      <w:r w:rsidR="00356921" w:rsidRPr="00356921">
        <w:rPr>
          <w:rFonts w:cstheme="minorHAnsi"/>
        </w:rPr>
        <w:t>che la studentessa/lo studente</w:t>
      </w:r>
      <w:r w:rsidR="00356921">
        <w:rPr>
          <w:rFonts w:cstheme="minorHAnsi"/>
        </w:rPr>
        <w:t xml:space="preserve"> ______________________________________</w:t>
      </w:r>
      <w:r w:rsidR="00180B88">
        <w:rPr>
          <w:rFonts w:cstheme="minorHAnsi"/>
        </w:rPr>
        <w:t xml:space="preserve">_____ </w:t>
      </w:r>
      <w:r w:rsidR="00356921" w:rsidRPr="00356921">
        <w:rPr>
          <w:rFonts w:cstheme="minorHAnsi"/>
        </w:rPr>
        <w:t>ha effettuato ad oggi n. ___</w:t>
      </w:r>
      <w:r w:rsidR="00180B88">
        <w:rPr>
          <w:rFonts w:cstheme="minorHAnsi"/>
        </w:rPr>
        <w:t>_</w:t>
      </w:r>
      <w:r w:rsidR="00356921" w:rsidRPr="00356921">
        <w:rPr>
          <w:rFonts w:cstheme="minorHAnsi"/>
        </w:rPr>
        <w:t xml:space="preserve"> ingressi posticipati nel corso dell</w:t>
      </w:r>
      <w:r w:rsidR="00180B88">
        <w:rPr>
          <w:rFonts w:cstheme="minorHAnsi"/>
        </w:rPr>
        <w:t>’</w:t>
      </w:r>
      <w:r w:rsidR="00356921" w:rsidRPr="00356921">
        <w:rPr>
          <w:rFonts w:cstheme="minorHAnsi"/>
        </w:rPr>
        <w:t>anno scolastico, superando il limite di n. 10 entrate in seconda ora previsto dal Regolamento d</w:t>
      </w:r>
      <w:r w:rsidR="00180B88">
        <w:rPr>
          <w:rFonts w:cstheme="minorHAnsi"/>
        </w:rPr>
        <w:t>’</w:t>
      </w:r>
      <w:r w:rsidR="00356921" w:rsidRPr="00356921">
        <w:rPr>
          <w:rFonts w:cstheme="minorHAnsi"/>
        </w:rPr>
        <w:t>Istituto.</w:t>
      </w:r>
    </w:p>
    <w:p w14:paraId="50617CEE" w14:textId="27A79144" w:rsidR="00356921" w:rsidRPr="00356921" w:rsidRDefault="00356921" w:rsidP="00356921">
      <w:pPr>
        <w:spacing w:after="60"/>
        <w:jc w:val="both"/>
        <w:rPr>
          <w:rFonts w:cstheme="minorHAnsi"/>
        </w:rPr>
      </w:pPr>
      <w:r>
        <w:rPr>
          <w:rFonts w:cstheme="minorHAnsi"/>
        </w:rPr>
        <w:tab/>
      </w:r>
      <w:r w:rsidRPr="00356921">
        <w:rPr>
          <w:rFonts w:cstheme="minorHAnsi"/>
        </w:rPr>
        <w:t xml:space="preserve">Nel rilevare che frequenti ingressi posticipati e/o uscite anticipate possono incidere sulla valutazione del comportamento della studentessa/dello studente oltre a condizionare il profitto scolastico, si </w:t>
      </w:r>
      <w:r>
        <w:rPr>
          <w:rFonts w:cstheme="minorHAnsi"/>
        </w:rPr>
        <w:t>richiede di favorire, fin da ora,</w:t>
      </w:r>
      <w:r w:rsidRPr="00356921">
        <w:rPr>
          <w:rFonts w:cstheme="minorHAnsi"/>
        </w:rPr>
        <w:t xml:space="preserve"> una frequenza regolare delle lezioni da parte dell</w:t>
      </w:r>
      <w:r w:rsidR="00180B88">
        <w:rPr>
          <w:rFonts w:cstheme="minorHAnsi"/>
        </w:rPr>
        <w:t>’</w:t>
      </w:r>
      <w:r w:rsidRPr="00356921">
        <w:rPr>
          <w:rFonts w:cstheme="minorHAnsi"/>
        </w:rPr>
        <w:t>alunna/o.</w:t>
      </w:r>
    </w:p>
    <w:p w14:paraId="73FD5C67" w14:textId="1DCBE9C9" w:rsidR="004E0019" w:rsidRPr="004E0019" w:rsidRDefault="00356921" w:rsidP="00356921">
      <w:pPr>
        <w:jc w:val="both"/>
        <w:rPr>
          <w:rFonts w:cstheme="minorHAnsi"/>
        </w:rPr>
      </w:pPr>
      <w:r>
        <w:rPr>
          <w:rFonts w:cstheme="minorHAnsi"/>
        </w:rPr>
        <w:tab/>
      </w:r>
      <w:r w:rsidRPr="00356921">
        <w:rPr>
          <w:rFonts w:cstheme="minorHAnsi"/>
        </w:rPr>
        <w:t>Distinti saluti.</w:t>
      </w:r>
    </w:p>
    <w:p w14:paraId="59CEBF72" w14:textId="785126D5" w:rsidR="008632F4" w:rsidRDefault="008632F4" w:rsidP="00356921">
      <w:pPr>
        <w:jc w:val="both"/>
        <w:rPr>
          <w:rFonts w:cstheme="minorHAnsi"/>
        </w:rPr>
      </w:pPr>
      <w:r w:rsidRPr="00E54526">
        <w:rPr>
          <w:rFonts w:cstheme="minorHAnsi"/>
        </w:rPr>
        <w:tab/>
        <w:t xml:space="preserve">Roma, </w:t>
      </w:r>
      <w:r w:rsidR="00593654">
        <w:rPr>
          <w:rFonts w:cstheme="minorHAnsi"/>
        </w:rPr>
        <w:t xml:space="preserve">___ </w:t>
      </w:r>
      <w:r w:rsidRPr="00E54526">
        <w:rPr>
          <w:rFonts w:cstheme="minorHAnsi"/>
        </w:rPr>
        <w:t>/</w:t>
      </w:r>
      <w:r w:rsidR="00593654">
        <w:rPr>
          <w:rFonts w:cstheme="minorHAnsi"/>
        </w:rPr>
        <w:t xml:space="preserve"> </w:t>
      </w:r>
      <w:r w:rsidR="003C4AFD">
        <w:rPr>
          <w:rFonts w:cstheme="minorHAnsi"/>
        </w:rPr>
        <w:t>__</w:t>
      </w:r>
      <w:r w:rsidR="00180B88">
        <w:rPr>
          <w:rFonts w:cstheme="minorHAnsi"/>
        </w:rPr>
        <w:t>_</w:t>
      </w:r>
      <w:r w:rsidR="00593654">
        <w:rPr>
          <w:rFonts w:cstheme="minorHAnsi"/>
        </w:rPr>
        <w:t xml:space="preserve"> </w:t>
      </w:r>
      <w:r w:rsidRPr="00E54526">
        <w:rPr>
          <w:rFonts w:cstheme="minorHAnsi"/>
        </w:rPr>
        <w:t>/</w:t>
      </w:r>
      <w:r w:rsidR="00593654">
        <w:rPr>
          <w:rFonts w:cstheme="minorHAnsi"/>
        </w:rPr>
        <w:t xml:space="preserve"> </w:t>
      </w:r>
      <w:r w:rsidR="003C4AFD">
        <w:rPr>
          <w:rFonts w:cstheme="minorHAnsi"/>
        </w:rPr>
        <w:t>____</w:t>
      </w:r>
      <w:r w:rsidR="00180B88">
        <w:rPr>
          <w:rFonts w:cstheme="minorHAnsi"/>
        </w:rPr>
        <w:t>__</w:t>
      </w:r>
    </w:p>
    <w:p w14:paraId="32E94D55" w14:textId="4CA57D4C" w:rsidR="00356921" w:rsidRPr="00356921" w:rsidRDefault="00356921" w:rsidP="0035692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356921">
        <w:rPr>
          <w:rFonts w:cstheme="minorHAnsi"/>
        </w:rPr>
        <w:t>IL DOCENTE COORDINATORE DI CLASSE</w:t>
      </w:r>
    </w:p>
    <w:p w14:paraId="648F5BFB" w14:textId="34166F21" w:rsidR="00356921" w:rsidRDefault="00356921" w:rsidP="00356921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356921">
        <w:rPr>
          <w:rFonts w:cstheme="minorHAnsi"/>
        </w:rPr>
        <w:t>F.TO (Prof.</w:t>
      </w:r>
      <w:r>
        <w:rPr>
          <w:rFonts w:cstheme="minorHAnsi"/>
        </w:rPr>
        <w:t xml:space="preserve"> ______________________________</w:t>
      </w:r>
      <w:r w:rsidR="00180B88">
        <w:rPr>
          <w:rFonts w:cstheme="minorHAnsi"/>
        </w:rPr>
        <w:t>______</w:t>
      </w:r>
      <w:r w:rsidR="006B778B">
        <w:rPr>
          <w:rFonts w:cstheme="minorHAnsi"/>
        </w:rPr>
        <w:t>__</w:t>
      </w:r>
      <w:r w:rsidRPr="00356921">
        <w:rPr>
          <w:rFonts w:cstheme="minorHAnsi"/>
        </w:rPr>
        <w:t xml:space="preserve"> )</w:t>
      </w:r>
    </w:p>
    <w:p w14:paraId="6B936522" w14:textId="77777777" w:rsidR="008632F4" w:rsidRDefault="008632F4" w:rsidP="008632F4">
      <w:pPr>
        <w:spacing w:after="0"/>
        <w:rPr>
          <w:rFonts w:cstheme="minorHAnsi"/>
          <w:color w:val="222222"/>
        </w:rPr>
      </w:pPr>
      <w:r w:rsidRPr="008632F4">
        <w:rPr>
          <w:rFonts w:cstheme="minorHAnsi"/>
          <w:color w:val="222222"/>
        </w:rPr>
        <w:tab/>
        <w:t xml:space="preserve">                                                                                   </w:t>
      </w:r>
      <w:r w:rsidRPr="008632F4">
        <w:rPr>
          <w:rFonts w:cstheme="minorHAnsi"/>
          <w:color w:val="222222"/>
        </w:rPr>
        <w:tab/>
      </w:r>
      <w:r w:rsidRPr="008632F4">
        <w:rPr>
          <w:rFonts w:cstheme="minorHAnsi"/>
          <w:color w:val="222222"/>
        </w:rPr>
        <w:tab/>
      </w:r>
      <w:r w:rsidRPr="008632F4"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  <w:t xml:space="preserve">   </w:t>
      </w:r>
      <w:r w:rsidR="00B27AD5">
        <w:rPr>
          <w:rFonts w:cstheme="minorHAnsi"/>
          <w:color w:val="222222"/>
        </w:rPr>
        <w:tab/>
      </w:r>
      <w:r w:rsidR="00B27AD5">
        <w:rPr>
          <w:rFonts w:cstheme="minorHAnsi"/>
          <w:color w:val="222222"/>
        </w:rPr>
        <w:tab/>
      </w:r>
      <w:r w:rsidRPr="008632F4">
        <w:rPr>
          <w:rFonts w:cstheme="minorHAnsi"/>
          <w:color w:val="222222"/>
        </w:rPr>
        <w:t>IL DIRIGENTE SCOLASTICO</w:t>
      </w:r>
    </w:p>
    <w:p w14:paraId="109BB8B3" w14:textId="77777777" w:rsidR="008632F4" w:rsidRPr="008632F4" w:rsidRDefault="008632F4" w:rsidP="008632F4">
      <w:pPr>
        <w:spacing w:after="0"/>
        <w:ind w:left="6426" w:firstLine="357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  </w:t>
      </w:r>
      <w:r w:rsidR="00B27AD5">
        <w:rPr>
          <w:rFonts w:cstheme="minorHAnsi"/>
          <w:color w:val="222222"/>
        </w:rPr>
        <w:tab/>
        <w:t xml:space="preserve">      </w:t>
      </w:r>
      <w:r w:rsidRPr="008632F4">
        <w:rPr>
          <w:rFonts w:cstheme="minorHAnsi"/>
          <w:color w:val="222222"/>
        </w:rPr>
        <w:t>Prof. Roberto Toro</w:t>
      </w:r>
    </w:p>
    <w:p w14:paraId="41095B82" w14:textId="77777777" w:rsidR="00954FE8" w:rsidRPr="00D95BDA" w:rsidRDefault="00954FE8" w:rsidP="00954FE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</w:pP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24"/>
          <w:szCs w:val="24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 xml:space="preserve">   </w:t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  <w:t xml:space="preserve">                </w:t>
      </w:r>
      <w:r w:rsidRPr="00D95BDA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  <w:t xml:space="preserve">                    </w:t>
      </w:r>
      <w:r>
        <w:rPr>
          <w:rFonts w:ascii="Calibri" w:eastAsia="Calibri" w:hAnsi="Calibri" w:cs="Calibri"/>
          <w:spacing w:val="-2"/>
          <w:sz w:val="16"/>
          <w:szCs w:val="16"/>
          <w:lang w:eastAsia="zh-CN"/>
        </w:rPr>
        <w:t xml:space="preserve">  </w:t>
      </w:r>
      <w:r w:rsidR="00B27AD5">
        <w:rPr>
          <w:rFonts w:ascii="Calibri" w:eastAsia="Calibri" w:hAnsi="Calibri" w:cs="Calibri"/>
          <w:spacing w:val="-2"/>
          <w:sz w:val="16"/>
          <w:szCs w:val="16"/>
          <w:lang w:eastAsia="zh-CN"/>
        </w:rPr>
        <w:tab/>
        <w:t xml:space="preserve">      </w:t>
      </w:r>
      <w:r w:rsidRPr="00D95BDA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Documento firmato digitalmente ai sensi </w:t>
      </w:r>
    </w:p>
    <w:p w14:paraId="1F0851B6" w14:textId="77777777" w:rsidR="00954FE8" w:rsidRPr="00D95BDA" w:rsidRDefault="00954FE8" w:rsidP="00954FE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</w:pPr>
      <w:r w:rsidRPr="00D95BDA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</w:t>
      </w:r>
      <w:r w:rsidR="00B27AD5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              </w:t>
      </w:r>
      <w:r w:rsidRPr="00D95BDA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>del CAD e norme ad esso connesse</w:t>
      </w:r>
      <w:r w:rsidR="000B5E00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    </w:t>
      </w:r>
      <w:r w:rsidRPr="00D95BDA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</w:t>
      </w:r>
    </w:p>
    <w:p w14:paraId="1D337189" w14:textId="77777777" w:rsidR="00954FE8" w:rsidRDefault="00954FE8" w:rsidP="00954FE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</w:pPr>
      <w:r w:rsidRPr="00300BE9">
        <w:rPr>
          <w:rFonts w:ascii="Calibri" w:eastAsia="Calibri" w:hAnsi="Calibri" w:cs="Calibri"/>
          <w:i/>
          <w:spacing w:val="-2"/>
          <w:sz w:val="16"/>
          <w:szCs w:val="16"/>
          <w:lang w:eastAsia="zh-CN"/>
        </w:rPr>
        <w:t xml:space="preserve"> </w:t>
      </w:r>
    </w:p>
    <w:p w14:paraId="59975402" w14:textId="77777777" w:rsidR="008632F4" w:rsidRDefault="008632F4" w:rsidP="008632F4">
      <w:pPr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 </w:t>
      </w:r>
    </w:p>
    <w:p w14:paraId="1D7EB642" w14:textId="77777777" w:rsidR="00AB7AA0" w:rsidRDefault="00AB7AA0" w:rsidP="008632F4">
      <w:pPr>
        <w:spacing w:after="0"/>
        <w:jc w:val="center"/>
      </w:pPr>
    </w:p>
    <w:sectPr w:rsidR="00AB7AA0" w:rsidSect="00863A5D">
      <w:headerReference w:type="default" r:id="rId12"/>
      <w:footerReference w:type="default" r:id="rId13"/>
      <w:type w:val="continuous"/>
      <w:pgSz w:w="11906" w:h="16838" w:code="9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50C3" w14:textId="77777777" w:rsidR="003B7B86" w:rsidRDefault="003B7B86" w:rsidP="00297C6F">
      <w:pPr>
        <w:spacing w:after="0" w:line="240" w:lineRule="auto"/>
      </w:pPr>
      <w:r>
        <w:separator/>
      </w:r>
    </w:p>
  </w:endnote>
  <w:endnote w:type="continuationSeparator" w:id="0">
    <w:p w14:paraId="4B02D944" w14:textId="77777777" w:rsidR="003B7B86" w:rsidRDefault="003B7B86" w:rsidP="0029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2C1B" w14:textId="0BE7C400" w:rsidR="00DA2987" w:rsidRDefault="00A12814">
    <w:pPr>
      <w:pStyle w:val="Pidipagina"/>
    </w:pPr>
    <w:r>
      <w:rPr>
        <w:noProof/>
        <w:lang w:eastAsia="it-IT"/>
      </w:rPr>
      <w:drawing>
        <wp:inline distT="0" distB="0" distL="0" distR="0" wp14:anchorId="654A8B34" wp14:editId="77CB28BF">
          <wp:extent cx="892306" cy="478310"/>
          <wp:effectExtent l="19050" t="0" r="3044" b="0"/>
          <wp:docPr id="7" name="Immagine 2" descr="Prep centre logo_CMYK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p centre logo_CMYK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417" cy="48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D58D" w14:textId="77777777" w:rsidR="003B7B86" w:rsidRDefault="003B7B86" w:rsidP="00297C6F">
      <w:pPr>
        <w:spacing w:after="0" w:line="240" w:lineRule="auto"/>
      </w:pPr>
      <w:r>
        <w:separator/>
      </w:r>
    </w:p>
  </w:footnote>
  <w:footnote w:type="continuationSeparator" w:id="0">
    <w:p w14:paraId="4DB7C6A9" w14:textId="77777777" w:rsidR="003B7B86" w:rsidRDefault="003B7B86" w:rsidP="0029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2045" w14:textId="55A0BFE5" w:rsidR="007532C4" w:rsidRDefault="00DA2987" w:rsidP="00DA2987">
    <w:pPr>
      <w:pStyle w:val="Intestazione"/>
      <w:tabs>
        <w:tab w:val="clear" w:pos="9638"/>
        <w:tab w:val="right" w:pos="10490"/>
      </w:tabs>
      <w:ind w:left="-851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E6D79"/>
    <w:multiLevelType w:val="hybridMultilevel"/>
    <w:tmpl w:val="28A0DF5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3475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35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0"/>
    <w:rsid w:val="000602B7"/>
    <w:rsid w:val="000622DA"/>
    <w:rsid w:val="000B5E00"/>
    <w:rsid w:val="00101712"/>
    <w:rsid w:val="00104270"/>
    <w:rsid w:val="00171BA3"/>
    <w:rsid w:val="00180B88"/>
    <w:rsid w:val="00237B39"/>
    <w:rsid w:val="00243D35"/>
    <w:rsid w:val="00257C4B"/>
    <w:rsid w:val="00280B2D"/>
    <w:rsid w:val="002821EF"/>
    <w:rsid w:val="00297C6F"/>
    <w:rsid w:val="002B24F4"/>
    <w:rsid w:val="002C5184"/>
    <w:rsid w:val="002F6A30"/>
    <w:rsid w:val="00313F22"/>
    <w:rsid w:val="00356921"/>
    <w:rsid w:val="00384D57"/>
    <w:rsid w:val="003B7B86"/>
    <w:rsid w:val="003C4AFD"/>
    <w:rsid w:val="00421133"/>
    <w:rsid w:val="00444472"/>
    <w:rsid w:val="004E0019"/>
    <w:rsid w:val="005107DA"/>
    <w:rsid w:val="0055687B"/>
    <w:rsid w:val="005628E8"/>
    <w:rsid w:val="0058056F"/>
    <w:rsid w:val="00593654"/>
    <w:rsid w:val="005C561D"/>
    <w:rsid w:val="005D197B"/>
    <w:rsid w:val="00610E5E"/>
    <w:rsid w:val="006964AC"/>
    <w:rsid w:val="006B778B"/>
    <w:rsid w:val="00713D32"/>
    <w:rsid w:val="00741AEB"/>
    <w:rsid w:val="00752AD0"/>
    <w:rsid w:val="007532C4"/>
    <w:rsid w:val="00784955"/>
    <w:rsid w:val="007C0E09"/>
    <w:rsid w:val="007D0D2E"/>
    <w:rsid w:val="007D580C"/>
    <w:rsid w:val="007E73ED"/>
    <w:rsid w:val="00801EE1"/>
    <w:rsid w:val="00820667"/>
    <w:rsid w:val="008611F2"/>
    <w:rsid w:val="008632F4"/>
    <w:rsid w:val="00863A5D"/>
    <w:rsid w:val="008B7E86"/>
    <w:rsid w:val="008E6F79"/>
    <w:rsid w:val="00912195"/>
    <w:rsid w:val="00931A22"/>
    <w:rsid w:val="00954FE8"/>
    <w:rsid w:val="00957B95"/>
    <w:rsid w:val="00961B5F"/>
    <w:rsid w:val="009E3E91"/>
    <w:rsid w:val="009F66B0"/>
    <w:rsid w:val="00A027D2"/>
    <w:rsid w:val="00A1120F"/>
    <w:rsid w:val="00A12814"/>
    <w:rsid w:val="00A401FD"/>
    <w:rsid w:val="00A443D8"/>
    <w:rsid w:val="00A73F0E"/>
    <w:rsid w:val="00A83F4E"/>
    <w:rsid w:val="00A861D5"/>
    <w:rsid w:val="00A92C77"/>
    <w:rsid w:val="00AB7AA0"/>
    <w:rsid w:val="00AE2912"/>
    <w:rsid w:val="00B27AD5"/>
    <w:rsid w:val="00B641F0"/>
    <w:rsid w:val="00BF0F85"/>
    <w:rsid w:val="00C604C2"/>
    <w:rsid w:val="00C9201D"/>
    <w:rsid w:val="00CC2259"/>
    <w:rsid w:val="00D10478"/>
    <w:rsid w:val="00D648A7"/>
    <w:rsid w:val="00DA2987"/>
    <w:rsid w:val="00DD4E9A"/>
    <w:rsid w:val="00DF404E"/>
    <w:rsid w:val="00DF751F"/>
    <w:rsid w:val="00E6666B"/>
    <w:rsid w:val="00E72F8E"/>
    <w:rsid w:val="00E75CB9"/>
    <w:rsid w:val="00EE7C3A"/>
    <w:rsid w:val="00EF3082"/>
    <w:rsid w:val="00F20686"/>
    <w:rsid w:val="00F443C4"/>
    <w:rsid w:val="00F54616"/>
    <w:rsid w:val="00F76D1E"/>
    <w:rsid w:val="00FB3D3D"/>
    <w:rsid w:val="00FE47EF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11A79"/>
  <w15:docId w15:val="{39E0001C-0677-4A40-B064-30174C8B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01D"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B24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4F4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2B24F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2B24F4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2B24F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7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C6F"/>
  </w:style>
  <w:style w:type="paragraph" w:styleId="Pidipagina">
    <w:name w:val="footer"/>
    <w:basedOn w:val="Normale"/>
    <w:link w:val="PidipaginaCarattere"/>
    <w:uiPriority w:val="99"/>
    <w:unhideWhenUsed/>
    <w:rsid w:val="00297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C6F"/>
  </w:style>
  <w:style w:type="character" w:styleId="Collegamentovisitato">
    <w:name w:val="FollowedHyperlink"/>
    <w:basedOn w:val="Carpredefinitoparagrafo"/>
    <w:uiPriority w:val="99"/>
    <w:semiHidden/>
    <w:unhideWhenUsed/>
    <w:rsid w:val="00313F2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F2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63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6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61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ccursale@liceokepleroroma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mps19000t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ceokepleroroma.edu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t\Documents\Modelli%20di%20Office%20personalizzati\Carta%20intestata%20prot.%20senza%20banner%20firma%20digit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60BE-3C17-451F-930B-20D2DE58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prot. senza banner firma digitale.dotx</Template>
  <TotalTime>11</TotalTime>
  <Pages>1</Pages>
  <Words>267</Words>
  <Characters>1789</Characters>
  <Application>Microsoft Office Word</Application>
  <DocSecurity>0</DocSecurity>
  <Lines>40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Toro</dc:creator>
  <cp:lastModifiedBy>Roberto Toro</cp:lastModifiedBy>
  <cp:revision>12</cp:revision>
  <cp:lastPrinted>2018-12-04T10:18:00Z</cp:lastPrinted>
  <dcterms:created xsi:type="dcterms:W3CDTF">2026-04-16T15:55:00Z</dcterms:created>
  <dcterms:modified xsi:type="dcterms:W3CDTF">2026-04-16T17:56:00Z</dcterms:modified>
</cp:coreProperties>
</file>